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云南福牌实业有限公司</w:t>
      </w:r>
      <w:bookmarkStart w:id="0" w:name="_GoBack"/>
      <w:bookmarkEnd w:id="0"/>
      <w:r>
        <w:rPr>
          <w:rFonts w:hint="eastAsia" w:eastAsia="方正小标宋_GBK"/>
          <w:sz w:val="44"/>
          <w:szCs w:val="44"/>
          <w:lang w:val="en-US" w:eastAsia="zh-CN"/>
        </w:rPr>
        <w:t>应聘人员</w:t>
      </w:r>
      <w:r>
        <w:rPr>
          <w:rFonts w:hint="eastAsia" w:eastAsia="方正小标宋_GBK"/>
          <w:sz w:val="44"/>
          <w:szCs w:val="44"/>
        </w:rPr>
        <w:t>报名表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0" w:firstLine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</w:pPr>
      <w:r>
        <w:rPr>
          <w:rFonts w:eastAsia="仿宋_GB2312"/>
          <w:color w:val="000000"/>
          <w:sz w:val="24"/>
        </w:rPr>
        <w:t>报名</w:t>
      </w:r>
      <w:r>
        <w:rPr>
          <w:rFonts w:hint="eastAsia" w:eastAsia="仿宋_GB2312"/>
          <w:color w:val="000000"/>
          <w:sz w:val="24"/>
          <w:lang w:val="en-US" w:eastAsia="zh-Hans"/>
        </w:rPr>
        <w:t>单位</w:t>
      </w:r>
      <w:r>
        <w:rPr>
          <w:rFonts w:eastAsia="仿宋_GB2312"/>
          <w:color w:val="000000"/>
          <w:sz w:val="24"/>
        </w:rPr>
        <w:t>：</w:t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hint="eastAsia" w:eastAsia="仿宋_GB2312"/>
          <w:color w:val="000000"/>
          <w:sz w:val="24"/>
          <w:lang w:val="en-US" w:eastAsia="zh-Hans"/>
        </w:rPr>
        <w:t>报名岗位</w:t>
      </w:r>
      <w:r>
        <w:rPr>
          <w:rFonts w:hint="default" w:eastAsia="仿宋_GB2312"/>
          <w:color w:val="000000"/>
          <w:sz w:val="24"/>
          <w:lang w:eastAsia="zh-Hans"/>
        </w:rPr>
        <w:t>：</w:t>
      </w:r>
    </w:p>
    <w:tbl>
      <w:tblPr>
        <w:tblStyle w:val="3"/>
        <w:tblpPr w:leftFromText="180" w:rightFromText="180" w:vertAnchor="text" w:horzAnchor="page" w:tblpX="1722" w:tblpY="627"/>
        <w:tblOverlap w:val="never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53"/>
        <w:gridCol w:w="409"/>
        <w:gridCol w:w="681"/>
        <w:gridCol w:w="818"/>
        <w:gridCol w:w="136"/>
        <w:gridCol w:w="578"/>
        <w:gridCol w:w="103"/>
        <w:gridCol w:w="682"/>
        <w:gridCol w:w="87"/>
        <w:gridCol w:w="113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14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婚姻状况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14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12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现工作状况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12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sz w:val="24"/>
              </w:rPr>
              <w:t>曾任职务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10"/>
                <w:sz w:val="24"/>
                <w:lang w:eastAsia="zh-Hans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lang w:val="en-US" w:eastAsia="zh-Hans"/>
              </w:rPr>
              <w:t>邮箱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经历</w:t>
            </w:r>
          </w:p>
        </w:tc>
        <w:tc>
          <w:tcPr>
            <w:tcW w:w="74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（从高中起填，何年何月至何年何月在何地、何单位工作或学习、任何职）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及主要社会关系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年龄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报名审核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4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440" w:firstLineChars="18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审核人：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080" w:firstLineChars="17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审核日期：     年   月   日</w:t>
            </w:r>
          </w:p>
        </w:tc>
      </w:tr>
    </w:tbl>
    <w:p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U4NDMzMjRiYjAxMzg3OTgzZTBlYzg1YjlkZGY4NTA4IiwidXNlckNvdW50IjozfQ=="/>
  </w:docVars>
  <w:rsids>
    <w:rsidRoot w:val="54E9330A"/>
    <w:rsid w:val="09F618C8"/>
    <w:rsid w:val="30BC31D4"/>
    <w:rsid w:val="411F7B91"/>
    <w:rsid w:val="54E9330A"/>
    <w:rsid w:val="C4ED1B27"/>
    <w:rsid w:val="DFEDBD86"/>
    <w:rsid w:val="DFEE5E48"/>
    <w:rsid w:val="E6BD9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604;&#23572;&#30422;&#33576;\AppData\Roaming\kingsoft\office6\templates\download\31b78ee6-b4ab-4c72-8bd1-8f1e2c2a36ec\&#21333;&#20301;&#25307;&#32856;&#32771;&#29983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单位招聘考生报名表.docx</Template>
  <Pages>1</Pages>
  <Words>207</Words>
  <Characters>207</Characters>
  <Lines>0</Lines>
  <Paragraphs>0</Paragraphs>
  <TotalTime>2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2024-06-25T03:19:00Z</dcterms:created>
  <dc:creator>路华劳务</dc:creator>
  <cp:lastModifiedBy>路华劳务</cp:lastModifiedBy>
  <dcterms:modified xsi:type="dcterms:W3CDTF">2024-07-01T01:30:30Z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v1.0_mb_Sh+YEvtX0cO2htM8fbMo1g==</vt:lpwstr>
  </property>
  <property fmtid="{D5CDD505-2E9C-101B-9397-08002B2CF9AE}" pid="4" name="ICV">
    <vt:lpwstr>EDBCC942AB204F21896B4D63DFE7D5DE_11</vt:lpwstr>
  </property>
</Properties>
</file>