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  <w:r>
        <w:rPr>
          <w:rFonts w:ascii="黑体" w:hAnsi="黑体" w:eastAsia="黑体" w:cs="仿宋"/>
          <w:sz w:val="32"/>
          <w:szCs w:val="32"/>
        </w:rPr>
        <w:tab/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-US" w:eastAsia="zh-CN"/>
        </w:rPr>
        <w:t>上饶市尚品居人力资源服务有限公司劳务派遣招聘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eastAsia="zh-CN"/>
        </w:rPr>
        <w:t>报名登记表</w:t>
      </w:r>
    </w:p>
    <w:tbl>
      <w:tblPr>
        <w:tblStyle w:val="3"/>
        <w:tblW w:w="94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32"/>
        <w:gridCol w:w="372"/>
        <w:gridCol w:w="805"/>
        <w:gridCol w:w="497"/>
        <w:gridCol w:w="497"/>
        <w:gridCol w:w="390"/>
        <w:gridCol w:w="79"/>
        <w:gridCol w:w="666"/>
        <w:gridCol w:w="426"/>
        <w:gridCol w:w="359"/>
        <w:gridCol w:w="568"/>
        <w:gridCol w:w="1112"/>
        <w:gridCol w:w="21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5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13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11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近期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贯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身份证号码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报考岗位代码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报考单位及岗位名称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53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学历学位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业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53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在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职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毕业院校及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业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</w:t>
            </w:r>
          </w:p>
        </w:tc>
        <w:tc>
          <w:tcPr>
            <w:tcW w:w="7882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称谓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年月</w:t>
            </w:r>
          </w:p>
        </w:tc>
        <w:tc>
          <w:tcPr>
            <w:tcW w:w="109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415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2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报考</w:t>
            </w:r>
            <w:r>
              <w:rPr>
                <w:rFonts w:hint="eastAsia" w:ascii="仿宋" w:hAnsi="仿宋" w:eastAsia="仿宋" w:cs="宋体"/>
                <w:sz w:val="24"/>
              </w:rPr>
              <w:t>人员承诺签名</w:t>
            </w:r>
          </w:p>
        </w:tc>
        <w:tc>
          <w:tcPr>
            <w:tcW w:w="8414" w:type="dxa"/>
            <w:gridSpan w:val="1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上述填写内容和提供的相关依据真实、有效。如有不实，本人自愿放弃考试资格。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本人签名</w:t>
            </w:r>
            <w:r>
              <w:rPr>
                <w:rFonts w:hint="eastAsia" w:ascii="仿宋" w:hAnsi="仿宋" w:eastAsia="仿宋" w:cs="宋体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</w:p>
          <w:p>
            <w:pPr>
              <w:ind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8414" w:type="dxa"/>
            <w:gridSpan w:val="1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审查人签名：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firstLine="840" w:firstLineChars="400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zFlYmZlNjNlMDk5ZmQzYWFkZmIyYTg0OWQ1ZjcifQ=="/>
  </w:docVars>
  <w:rsids>
    <w:rsidRoot w:val="FEFC719C"/>
    <w:rsid w:val="05967132"/>
    <w:rsid w:val="0DEF42E8"/>
    <w:rsid w:val="37A80CA7"/>
    <w:rsid w:val="3FB03788"/>
    <w:rsid w:val="427C0BA0"/>
    <w:rsid w:val="456048F8"/>
    <w:rsid w:val="5A629F34"/>
    <w:rsid w:val="63BB0AB2"/>
    <w:rsid w:val="6B337A54"/>
    <w:rsid w:val="77716632"/>
    <w:rsid w:val="AFB78148"/>
    <w:rsid w:val="BFFC7E60"/>
    <w:rsid w:val="DB7AC223"/>
    <w:rsid w:val="E6FF4DFD"/>
    <w:rsid w:val="F06E4A81"/>
    <w:rsid w:val="FE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7186a5dd-e522-4ade-8b90-fe327f64886f\&#26366;&#38647;&#28107;\1&#25307;&#32856;&#31867;\2023\5.&#32534;&#22806;&#25307;&#32856;\2.&#25307;&#32856;&#20844;&#21578;\2023&#24180;&#24230;&#19978;&#39286;&#24066;&#20107;&#19994;&#21333;&#20301;&#20844;&#24320;&#25307;&#32856;&#32534;&#22806;&#32856;&#29992;&#20154;&#21592;&#25253;&#21517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2023年度上饶市事业单位公开招聘编外聘用人员报名表.dotx</Template>
  <Pages>2</Pages>
  <Words>210</Words>
  <Characters>213</Characters>
  <Lines>0</Lines>
  <Paragraphs>0</Paragraphs>
  <TotalTime>5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2023-08-24T15:21:00Z</dcterms:created>
  <dc:creator>test</dc:creator>
  <cp:lastModifiedBy>卓琪</cp:lastModifiedBy>
  <cp:lastPrinted>2024-07-02T02:41:00Z</cp:lastPrinted>
  <dcterms:modified xsi:type="dcterms:W3CDTF">2024-07-02T07:41:29Z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B021762DB633445484B77F2FE3583976_13</vt:lpwstr>
  </property>
</Properties>
</file>