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A29E1">
      <w:pPr>
        <w:spacing w:line="580" w:lineRule="exac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2</w:t>
      </w:r>
      <w:r>
        <w:rPr>
          <w:rFonts w:ascii="黑体" w:hAnsi="黑体" w:eastAsia="黑体" w:cs="仿宋"/>
          <w:sz w:val="32"/>
          <w:szCs w:val="32"/>
        </w:rPr>
        <w:tab/>
      </w:r>
    </w:p>
    <w:p w14:paraId="32A56BA1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  <w:lang w:val="en-US" w:eastAsia="zh-CN"/>
        </w:rPr>
        <w:t>区属国有企业劳务派遣招聘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36"/>
          <w:szCs w:val="36"/>
          <w:lang w:eastAsia="zh-CN"/>
        </w:rPr>
        <w:t>报名登记表</w:t>
      </w:r>
    </w:p>
    <w:tbl>
      <w:tblPr>
        <w:tblStyle w:val="3"/>
        <w:tblW w:w="94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532"/>
        <w:gridCol w:w="372"/>
        <w:gridCol w:w="805"/>
        <w:gridCol w:w="497"/>
        <w:gridCol w:w="497"/>
        <w:gridCol w:w="390"/>
        <w:gridCol w:w="79"/>
        <w:gridCol w:w="666"/>
        <w:gridCol w:w="426"/>
        <w:gridCol w:w="359"/>
        <w:gridCol w:w="568"/>
        <w:gridCol w:w="1112"/>
        <w:gridCol w:w="2111"/>
      </w:tblGrid>
      <w:tr w14:paraId="48270F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53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82897F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名</w:t>
            </w:r>
          </w:p>
        </w:tc>
        <w:tc>
          <w:tcPr>
            <w:tcW w:w="117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40B95E5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25226C2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性别</w:t>
            </w:r>
          </w:p>
        </w:tc>
        <w:tc>
          <w:tcPr>
            <w:tcW w:w="1135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6793F4C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571D508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出生年月</w:t>
            </w:r>
          </w:p>
        </w:tc>
        <w:tc>
          <w:tcPr>
            <w:tcW w:w="1112" w:type="dxa"/>
            <w:tcBorders>
              <w:top w:val="single" w:color="auto" w:sz="8" w:space="0"/>
            </w:tcBorders>
            <w:noWrap w:val="0"/>
            <w:vAlign w:val="center"/>
          </w:tcPr>
          <w:p w14:paraId="2C437C8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1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 w14:paraId="77877434"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近期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24"/>
              </w:rPr>
              <w:t>寸免冠照片</w:t>
            </w:r>
          </w:p>
        </w:tc>
      </w:tr>
      <w:tr w14:paraId="5BB274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  <w:jc w:val="center"/>
        </w:trPr>
        <w:tc>
          <w:tcPr>
            <w:tcW w:w="1538" w:type="dxa"/>
            <w:gridSpan w:val="2"/>
            <w:noWrap w:val="0"/>
            <w:vAlign w:val="center"/>
          </w:tcPr>
          <w:p w14:paraId="429AC6D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贯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 w14:paraId="5646A52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 w14:paraId="2954BBA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民族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 w14:paraId="234013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3" w:type="dxa"/>
            <w:gridSpan w:val="3"/>
            <w:noWrap w:val="0"/>
            <w:vAlign w:val="center"/>
          </w:tcPr>
          <w:p w14:paraId="7943853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政治面貌</w:t>
            </w:r>
          </w:p>
        </w:tc>
        <w:tc>
          <w:tcPr>
            <w:tcW w:w="1112" w:type="dxa"/>
            <w:noWrap w:val="0"/>
            <w:vAlign w:val="center"/>
          </w:tcPr>
          <w:p w14:paraId="36D1286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 w14:paraId="1C8B5FC3">
            <w:pPr>
              <w:rPr>
                <w:rFonts w:ascii="仿宋" w:hAnsi="仿宋" w:eastAsia="仿宋"/>
                <w:sz w:val="24"/>
              </w:rPr>
            </w:pPr>
          </w:p>
        </w:tc>
      </w:tr>
      <w:tr w14:paraId="5AE70B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153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3074034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身份证号码</w:t>
            </w:r>
          </w:p>
        </w:tc>
        <w:tc>
          <w:tcPr>
            <w:tcW w:w="2561" w:type="dxa"/>
            <w:gridSpan w:val="5"/>
            <w:noWrap w:val="0"/>
            <w:vAlign w:val="center"/>
          </w:tcPr>
          <w:p w14:paraId="209B1C96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 w14:paraId="3D8EE2A8"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联系电话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7367307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 w14:paraId="5EDA4D34">
            <w:pPr>
              <w:rPr>
                <w:rFonts w:ascii="仿宋" w:hAnsi="仿宋" w:eastAsia="仿宋"/>
                <w:sz w:val="24"/>
              </w:rPr>
            </w:pPr>
          </w:p>
        </w:tc>
      </w:tr>
      <w:tr w14:paraId="3CC981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exact"/>
          <w:jc w:val="center"/>
        </w:trPr>
        <w:tc>
          <w:tcPr>
            <w:tcW w:w="153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06D88F8">
            <w:pPr>
              <w:jc w:val="center"/>
              <w:rPr>
                <w:rFonts w:hint="eastAsia" w:ascii="仿宋" w:hAnsi="仿宋" w:eastAsia="仿宋" w:cs="宋体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报考岗位代码</w:t>
            </w:r>
          </w:p>
        </w:tc>
        <w:tc>
          <w:tcPr>
            <w:tcW w:w="2561" w:type="dxa"/>
            <w:gridSpan w:val="5"/>
            <w:noWrap w:val="0"/>
            <w:vAlign w:val="center"/>
          </w:tcPr>
          <w:p w14:paraId="612A349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 w14:paraId="252FC346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报考单位及岗位名称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 w14:paraId="3EEF84A7">
            <w:pPr>
              <w:rPr>
                <w:rFonts w:ascii="仿宋" w:hAnsi="仿宋" w:eastAsia="仿宋"/>
                <w:sz w:val="24"/>
              </w:rPr>
            </w:pPr>
          </w:p>
        </w:tc>
      </w:tr>
      <w:tr w14:paraId="09CFCC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538" w:type="dxa"/>
            <w:gridSpan w:val="2"/>
            <w:vMerge w:val="restart"/>
            <w:noWrap w:val="0"/>
            <w:vAlign w:val="center"/>
          </w:tcPr>
          <w:p w14:paraId="6F114D4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学历学位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 w14:paraId="791FB44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全日制</w:t>
            </w:r>
          </w:p>
          <w:p w14:paraId="01A991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教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育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 w14:paraId="11329F3F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 w14:paraId="6B6B7DC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 w14:paraId="772EA77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毕业院校</w:t>
            </w:r>
          </w:p>
          <w:p w14:paraId="4B35F8E6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及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专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业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 w14:paraId="70ECD428">
            <w:pPr>
              <w:rPr>
                <w:rFonts w:ascii="仿宋" w:hAnsi="仿宋" w:eastAsia="仿宋"/>
                <w:sz w:val="24"/>
              </w:rPr>
            </w:pPr>
          </w:p>
        </w:tc>
      </w:tr>
      <w:tr w14:paraId="7F9CF8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538" w:type="dxa"/>
            <w:gridSpan w:val="2"/>
            <w:vMerge w:val="continue"/>
            <w:noWrap w:val="0"/>
            <w:vAlign w:val="center"/>
          </w:tcPr>
          <w:p w14:paraId="6741B0C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 w14:paraId="2F00789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在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职</w:t>
            </w:r>
          </w:p>
          <w:p w14:paraId="7A36412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教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育</w:t>
            </w:r>
          </w:p>
        </w:tc>
        <w:tc>
          <w:tcPr>
            <w:tcW w:w="1384" w:type="dxa"/>
            <w:gridSpan w:val="3"/>
            <w:noWrap w:val="0"/>
            <w:vAlign w:val="center"/>
          </w:tcPr>
          <w:p w14:paraId="4AB7502A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  <w:p w14:paraId="1A2C8F5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0" w:type="dxa"/>
            <w:gridSpan w:val="4"/>
            <w:noWrap w:val="0"/>
            <w:vAlign w:val="center"/>
          </w:tcPr>
          <w:p w14:paraId="68593229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毕业院校及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专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业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 w14:paraId="0C091C5E">
            <w:pPr>
              <w:rPr>
                <w:rFonts w:ascii="仿宋" w:hAnsi="仿宋" w:eastAsia="仿宋"/>
                <w:sz w:val="24"/>
              </w:rPr>
            </w:pPr>
          </w:p>
        </w:tc>
      </w:tr>
      <w:tr w14:paraId="4AD098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1" w:hRule="atLeast"/>
          <w:jc w:val="center"/>
        </w:trPr>
        <w:tc>
          <w:tcPr>
            <w:tcW w:w="1538" w:type="dxa"/>
            <w:gridSpan w:val="2"/>
            <w:noWrap w:val="0"/>
            <w:vAlign w:val="center"/>
          </w:tcPr>
          <w:p w14:paraId="1ACC839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个</w:t>
            </w:r>
          </w:p>
          <w:p w14:paraId="0F1EAB54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A60DF4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人</w:t>
            </w:r>
          </w:p>
          <w:p w14:paraId="39E9E162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FDFD5A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简</w:t>
            </w:r>
          </w:p>
          <w:p w14:paraId="73CF118B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163A0C3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历</w:t>
            </w:r>
          </w:p>
        </w:tc>
        <w:tc>
          <w:tcPr>
            <w:tcW w:w="7882" w:type="dxa"/>
            <w:gridSpan w:val="12"/>
            <w:noWrap w:val="0"/>
            <w:vAlign w:val="center"/>
          </w:tcPr>
          <w:p w14:paraId="03D101B7">
            <w:pPr>
              <w:rPr>
                <w:rFonts w:ascii="仿宋" w:hAnsi="仿宋" w:eastAsia="仿宋"/>
                <w:sz w:val="24"/>
              </w:rPr>
            </w:pPr>
          </w:p>
        </w:tc>
      </w:tr>
      <w:tr w14:paraId="523716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0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466D02D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</w:t>
            </w:r>
          </w:p>
          <w:p w14:paraId="75A1667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主要</w:t>
            </w:r>
          </w:p>
          <w:p w14:paraId="16B758A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成员</w:t>
            </w:r>
          </w:p>
          <w:p w14:paraId="3B1D28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及</w:t>
            </w:r>
          </w:p>
          <w:p w14:paraId="0373ED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主要</w:t>
            </w:r>
          </w:p>
          <w:p w14:paraId="40F428C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社会</w:t>
            </w:r>
          </w:p>
          <w:p w14:paraId="037BFEC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关系</w:t>
            </w:r>
          </w:p>
          <w:p w14:paraId="15E5974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3A2B76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称谓</w:t>
            </w:r>
          </w:p>
        </w:tc>
        <w:tc>
          <w:tcPr>
            <w:tcW w:w="130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1D2D8E7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名</w:t>
            </w:r>
          </w:p>
        </w:tc>
        <w:tc>
          <w:tcPr>
            <w:tcW w:w="96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1485021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</w:t>
            </w:r>
          </w:p>
          <w:p w14:paraId="5207936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年月</w:t>
            </w:r>
          </w:p>
        </w:tc>
        <w:tc>
          <w:tcPr>
            <w:tcW w:w="109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6F21077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</w:t>
            </w:r>
          </w:p>
          <w:p w14:paraId="691E71A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面貌</w:t>
            </w:r>
          </w:p>
        </w:tc>
        <w:tc>
          <w:tcPr>
            <w:tcW w:w="4150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 w14:paraId="0EF47D2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工作单位及职务</w:t>
            </w:r>
          </w:p>
        </w:tc>
      </w:tr>
      <w:tr w14:paraId="7C4223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0F127D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 w14:paraId="61B953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5A68BEC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 w14:paraId="6EE679E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067C8F4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0" w:type="dxa"/>
            <w:gridSpan w:val="4"/>
            <w:noWrap w:val="0"/>
            <w:vAlign w:val="center"/>
          </w:tcPr>
          <w:p w14:paraId="129586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597B8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01AA7A3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 w14:paraId="566856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300FECD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 w14:paraId="0CC227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0E63789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0" w:type="dxa"/>
            <w:gridSpan w:val="4"/>
            <w:noWrap w:val="0"/>
            <w:vAlign w:val="center"/>
          </w:tcPr>
          <w:p w14:paraId="007084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BC61C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39F864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 w14:paraId="237A57F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2B2729F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 w14:paraId="16B8348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73D1D58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0" w:type="dxa"/>
            <w:gridSpan w:val="4"/>
            <w:noWrap w:val="0"/>
            <w:vAlign w:val="center"/>
          </w:tcPr>
          <w:p w14:paraId="31F05D1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291A0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006" w:type="dxa"/>
            <w:vMerge w:val="continue"/>
            <w:noWrap w:val="0"/>
            <w:vAlign w:val="center"/>
          </w:tcPr>
          <w:p w14:paraId="080E999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 w14:paraId="5ACC363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 w14:paraId="2753C65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6" w:type="dxa"/>
            <w:gridSpan w:val="3"/>
            <w:noWrap w:val="0"/>
            <w:vAlign w:val="center"/>
          </w:tcPr>
          <w:p w14:paraId="49659D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3294EB2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0" w:type="dxa"/>
            <w:gridSpan w:val="4"/>
            <w:noWrap w:val="0"/>
            <w:vAlign w:val="center"/>
          </w:tcPr>
          <w:p w14:paraId="5778846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E9677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2" w:hRule="atLeast"/>
          <w:jc w:val="center"/>
        </w:trPr>
        <w:tc>
          <w:tcPr>
            <w:tcW w:w="1006" w:type="dxa"/>
            <w:noWrap w:val="0"/>
            <w:vAlign w:val="center"/>
          </w:tcPr>
          <w:p w14:paraId="2C732E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报考</w:t>
            </w:r>
            <w:r>
              <w:rPr>
                <w:rFonts w:hint="eastAsia" w:ascii="仿宋" w:hAnsi="仿宋" w:eastAsia="仿宋" w:cs="宋体"/>
                <w:sz w:val="24"/>
              </w:rPr>
              <w:t>人员承诺签名</w:t>
            </w:r>
          </w:p>
        </w:tc>
        <w:tc>
          <w:tcPr>
            <w:tcW w:w="8414" w:type="dxa"/>
            <w:gridSpan w:val="13"/>
            <w:noWrap w:val="0"/>
            <w:vAlign w:val="center"/>
          </w:tcPr>
          <w:p w14:paraId="325DE4CC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 w14:paraId="2649BB4F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上述填写内容和提供的相关依据真实、有效。如有不实，本人自愿放弃考试资格。</w:t>
            </w:r>
          </w:p>
          <w:p w14:paraId="4EE66A01">
            <w:pPr>
              <w:rPr>
                <w:rFonts w:ascii="仿宋" w:hAnsi="仿宋" w:eastAsia="仿宋"/>
                <w:sz w:val="24"/>
              </w:rPr>
            </w:pPr>
          </w:p>
          <w:p w14:paraId="5E05F910">
            <w:pPr>
              <w:rPr>
                <w:rFonts w:ascii="仿宋" w:hAnsi="仿宋" w:eastAsia="仿宋"/>
                <w:sz w:val="24"/>
              </w:rPr>
            </w:pPr>
          </w:p>
          <w:p w14:paraId="6546A679">
            <w:pPr>
              <w:ind w:firstLine="1920" w:firstLineChars="8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本人签名</w:t>
            </w:r>
            <w:r>
              <w:rPr>
                <w:rFonts w:hint="eastAsia" w:ascii="仿宋" w:hAnsi="仿宋" w:eastAsia="仿宋" w:cs="宋体"/>
                <w:sz w:val="24"/>
              </w:rPr>
              <w:t>：</w:t>
            </w:r>
            <w:r>
              <w:rPr>
                <w:rFonts w:ascii="仿宋" w:hAnsi="仿宋" w:eastAsia="仿宋"/>
                <w:sz w:val="24"/>
              </w:rPr>
              <w:t xml:space="preserve">                     </w:t>
            </w:r>
          </w:p>
          <w:p w14:paraId="3A19CCC6">
            <w:pPr>
              <w:ind w:firstLine="6000" w:firstLineChars="2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宋体"/>
                <w:sz w:val="24"/>
              </w:rPr>
              <w:t>日</w:t>
            </w:r>
          </w:p>
          <w:p w14:paraId="3804C455">
            <w:pPr>
              <w:ind w:firstLine="1920" w:firstLineChars="800"/>
              <w:rPr>
                <w:rFonts w:ascii="仿宋" w:hAnsi="仿宋" w:eastAsia="仿宋"/>
                <w:sz w:val="24"/>
              </w:rPr>
            </w:pPr>
          </w:p>
        </w:tc>
      </w:tr>
      <w:tr w14:paraId="1B34D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atLeast"/>
          <w:jc w:val="center"/>
        </w:trPr>
        <w:tc>
          <w:tcPr>
            <w:tcW w:w="1006" w:type="dxa"/>
            <w:noWrap w:val="0"/>
            <w:vAlign w:val="center"/>
          </w:tcPr>
          <w:p w14:paraId="77704A8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资格</w:t>
            </w:r>
          </w:p>
          <w:p w14:paraId="5FE2462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审查</w:t>
            </w:r>
          </w:p>
          <w:p w14:paraId="69B90F4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意见</w:t>
            </w:r>
          </w:p>
        </w:tc>
        <w:tc>
          <w:tcPr>
            <w:tcW w:w="8414" w:type="dxa"/>
            <w:gridSpan w:val="13"/>
            <w:noWrap w:val="0"/>
            <w:vAlign w:val="center"/>
          </w:tcPr>
          <w:p w14:paraId="471DC730">
            <w:pPr>
              <w:rPr>
                <w:rFonts w:ascii="仿宋" w:hAnsi="仿宋" w:eastAsia="仿宋"/>
                <w:sz w:val="24"/>
              </w:rPr>
            </w:pPr>
          </w:p>
          <w:p w14:paraId="6BE6FE2B">
            <w:pPr>
              <w:rPr>
                <w:rFonts w:ascii="仿宋" w:hAnsi="仿宋" w:eastAsia="仿宋"/>
                <w:sz w:val="24"/>
              </w:rPr>
            </w:pPr>
          </w:p>
          <w:p w14:paraId="0C1076EC">
            <w:pPr>
              <w:rPr>
                <w:rFonts w:ascii="仿宋" w:hAnsi="仿宋" w:eastAsia="仿宋"/>
                <w:sz w:val="24"/>
              </w:rPr>
            </w:pPr>
          </w:p>
          <w:p w14:paraId="6DA607E6">
            <w:pPr>
              <w:rPr>
                <w:rFonts w:ascii="仿宋" w:hAnsi="仿宋" w:eastAsia="仿宋"/>
                <w:sz w:val="24"/>
              </w:rPr>
            </w:pPr>
          </w:p>
          <w:p w14:paraId="331A32E7">
            <w:pPr>
              <w:ind w:firstLine="2400" w:firstLineChars="1000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审查人签名：</w:t>
            </w:r>
          </w:p>
          <w:p w14:paraId="3AD23AE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</w:rPr>
              <w:t>日</w:t>
            </w:r>
          </w:p>
          <w:p w14:paraId="75D65EA2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0F9CC6B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551F3B6B">
      <w:pPr>
        <w:ind w:firstLine="840" w:firstLineChars="400"/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9F5A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62040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C62040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mQ4MGJhOWM2NjE5MGRmNzExYWY3ZDhmMDc5MDUifQ=="/>
  </w:docVars>
  <w:rsids>
    <w:rsidRoot w:val="FEFC719C"/>
    <w:rsid w:val="05967132"/>
    <w:rsid w:val="0D271A3A"/>
    <w:rsid w:val="0DEF42E8"/>
    <w:rsid w:val="3FB03788"/>
    <w:rsid w:val="427C0BA0"/>
    <w:rsid w:val="456048F8"/>
    <w:rsid w:val="5A629F34"/>
    <w:rsid w:val="63BB0AB2"/>
    <w:rsid w:val="6B337A54"/>
    <w:rsid w:val="77716632"/>
    <w:rsid w:val="AFB78148"/>
    <w:rsid w:val="BFFC7E60"/>
    <w:rsid w:val="DB7AC223"/>
    <w:rsid w:val="E6FF4DFD"/>
    <w:rsid w:val="F06E4A81"/>
    <w:rsid w:val="FE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dia\7186a5dd-e522-4ade-8b90-fe327f64886f\&#26366;&#38647;&#28107;\1&#25307;&#32856;&#31867;\2023\5.&#32534;&#22806;&#25307;&#32856;\2.&#25307;&#32856;&#20844;&#21578;\2023&#24180;&#24230;&#19978;&#39286;&#24066;&#20107;&#19994;&#21333;&#20301;&#20844;&#24320;&#25307;&#32856;&#32534;&#22806;&#32856;&#29992;&#20154;&#21592;&#25253;&#21517;&#3492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2023年度上饶市事业单位公开招聘编外聘用人员报名表.dotx</Template>
  <Pages>2</Pages>
  <Words>210</Words>
  <Characters>213</Characters>
  <Lines>0</Lines>
  <Paragraphs>0</Paragraphs>
  <TotalTime>5</TotalTime>
  <ScaleCrop>false</ScaleCrop>
  <LinksUpToDate>false</LinksUpToDate>
  <CharactersWithSpaces>316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2023-08-24T15:21:00Z</dcterms:created>
  <dc:creator>test</dc:creator>
  <cp:lastModifiedBy>谭朵朵</cp:lastModifiedBy>
  <cp:lastPrinted>2024-07-02T02:41:00Z</cp:lastPrinted>
  <dcterms:modified xsi:type="dcterms:W3CDTF">2024-07-12T09:36:51Z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05154249A0F84E3E82C5FCD6492C4EEF_13</vt:lpwstr>
  </property>
</Properties>
</file>