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14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sz w:val="2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云南福牌实业有限公司2025年应聘人员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报名表</w:t>
      </w:r>
    </w:p>
    <w:p w14:paraId="2245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left"/>
        <w:textAlignment w:val="auto"/>
        <w:rPr>
          <w:rFonts w:eastAsia="仿宋_GB2312"/>
          <w:color w:val="000000"/>
          <w:sz w:val="24"/>
        </w:rPr>
      </w:pPr>
    </w:p>
    <w:p w14:paraId="32577A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 w:eastAsia="仿宋_GB2312"/>
          <w:b/>
          <w:bCs/>
          <w:color w:val="000000"/>
          <w:sz w:val="24"/>
          <w:lang w:val="en-US" w:eastAsia="zh-Hans"/>
        </w:rPr>
        <w:t>报名岗位</w:t>
      </w:r>
      <w:r>
        <w:rPr>
          <w:rFonts w:hint="default" w:eastAsia="仿宋_GB2312"/>
          <w:b/>
          <w:bCs/>
          <w:color w:val="000000"/>
          <w:sz w:val="24"/>
          <w:lang w:eastAsia="zh-Hans"/>
        </w:rPr>
        <w:t>：</w:t>
      </w:r>
    </w:p>
    <w:tbl>
      <w:tblPr>
        <w:tblStyle w:val="3"/>
        <w:tblpPr w:leftFromText="180" w:rightFromText="180" w:vertAnchor="text" w:horzAnchor="page" w:tblpX="1691" w:tblpY="93"/>
        <w:tblOverlap w:val="never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53"/>
        <w:gridCol w:w="409"/>
        <w:gridCol w:w="681"/>
        <w:gridCol w:w="818"/>
        <w:gridCol w:w="136"/>
        <w:gridCol w:w="578"/>
        <w:gridCol w:w="103"/>
        <w:gridCol w:w="682"/>
        <w:gridCol w:w="87"/>
        <w:gridCol w:w="1139"/>
        <w:gridCol w:w="1907"/>
      </w:tblGrid>
      <w:tr w14:paraId="2788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D99E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CF74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7C34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64FE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D320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44F0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C111F0"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Hans"/>
              </w:rPr>
              <w:t>照片</w:t>
            </w:r>
          </w:p>
        </w:tc>
      </w:tr>
      <w:tr w14:paraId="29BE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97E4">
            <w:pPr>
              <w:spacing w:line="26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5BE3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B2B6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FFA3"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vAlign w:val="center"/>
          </w:tcPr>
          <w:p w14:paraId="28A87B5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E3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F4A4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8736"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14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3065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A7A4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vAlign w:val="center"/>
          </w:tcPr>
          <w:p w14:paraId="67D027B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53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B220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婚姻状况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A138"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14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FBAD">
            <w:pPr>
              <w:spacing w:line="24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专业技术职务</w:t>
            </w:r>
            <w:bookmarkStart w:id="0" w:name="_GoBack"/>
            <w:bookmarkEnd w:id="0"/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C6B9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vAlign w:val="center"/>
          </w:tcPr>
          <w:p w14:paraId="7BDB5743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AF8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FD54"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6BEF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7FA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58C5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49EF65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27E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6C26"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BC7E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895A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CCB90"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 w14:paraId="49DC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EF7B">
            <w:pPr>
              <w:spacing w:line="260" w:lineRule="exact"/>
              <w:jc w:val="center"/>
              <w:rPr>
                <w:rFonts w:eastAsia="仿宋_GB2312"/>
                <w:color w:val="000000"/>
                <w:spacing w:val="-12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FAEF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88B3">
            <w:pPr>
              <w:spacing w:line="26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6B0434"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 w14:paraId="244D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47AC"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（原）工作</w:t>
            </w:r>
          </w:p>
          <w:p w14:paraId="2C615D26"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9EA5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7575">
            <w:pPr>
              <w:spacing w:line="260" w:lineRule="exact"/>
              <w:jc w:val="center"/>
              <w:rPr>
                <w:rFonts w:eastAsia="仿宋_GB2312"/>
                <w:color w:val="000000"/>
                <w:spacing w:val="-16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4"/>
              </w:rPr>
              <w:t>现工作状况</w:t>
            </w:r>
          </w:p>
          <w:p w14:paraId="28215AA5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sz w:val="20"/>
                <w:szCs w:val="20"/>
              </w:rPr>
              <w:t>（在岗、待业、失业等）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608A17"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 w14:paraId="1BF2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69CB">
            <w:pPr>
              <w:spacing w:line="260" w:lineRule="exact"/>
              <w:jc w:val="center"/>
              <w:rPr>
                <w:rFonts w:eastAsia="仿宋_GB2312"/>
                <w:color w:val="000000"/>
                <w:spacing w:val="-12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sz w:val="24"/>
              </w:rPr>
              <w:t>曾任职务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A996"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3DCF">
            <w:pPr>
              <w:spacing w:line="26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爱好和特长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66E33A"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20"/>
                <w:sz w:val="24"/>
                <w:lang w:val="en-US" w:eastAsia="zh-Hans"/>
              </w:rPr>
            </w:pPr>
          </w:p>
        </w:tc>
      </w:tr>
      <w:tr w14:paraId="1895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4DFFC8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864FF">
            <w:pPr>
              <w:spacing w:line="2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8EEE2">
            <w:pPr>
              <w:spacing w:line="260" w:lineRule="exact"/>
              <w:jc w:val="center"/>
              <w:rPr>
                <w:rFonts w:hint="eastAsia" w:eastAsia="仿宋_GB2312"/>
                <w:color w:val="000000"/>
                <w:spacing w:val="-10"/>
                <w:sz w:val="24"/>
                <w:lang w:eastAsia="zh-Hans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  <w:lang w:val="en-US" w:eastAsia="zh-Hans"/>
              </w:rPr>
              <w:t>邮箱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044F08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7AB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exac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A8D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主要教育</w:t>
            </w:r>
          </w:p>
          <w:p w14:paraId="4E8B144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及工作</w:t>
            </w:r>
          </w:p>
          <w:p w14:paraId="438CF09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经历</w:t>
            </w:r>
          </w:p>
        </w:tc>
        <w:tc>
          <w:tcPr>
            <w:tcW w:w="74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698E0F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（从高中起填，何年何月至何年何月在何地、何单位工作或学习、任何职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，行距固定值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</w:tr>
      <w:tr w14:paraId="4598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B7548C">
            <w:pPr>
              <w:spacing w:line="3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家庭成员</w:t>
            </w:r>
          </w:p>
          <w:p w14:paraId="14BD75CE">
            <w:pPr>
              <w:spacing w:line="3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及主要社会关系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5B96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D119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F4A6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FE9F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6D2A3D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所在单位及职务</w:t>
            </w:r>
          </w:p>
        </w:tc>
      </w:tr>
      <w:tr w14:paraId="33DC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 w14:paraId="5BC81E8D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7DE9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6D82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0552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2F71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D9C17A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</w:tr>
      <w:tr w14:paraId="24D2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 w14:paraId="731FF313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8AFB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2FA8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BDBF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B0C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451AB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</w:tr>
      <w:tr w14:paraId="60B8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 w14:paraId="6C0C9ED9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B146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41D8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0AEB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752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287AA6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</w:tr>
      <w:tr w14:paraId="0C99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3" w:type="dxa"/>
            <w:vMerge w:val="continue"/>
            <w:tcBorders>
              <w:right w:val="single" w:color="auto" w:sz="4" w:space="0"/>
            </w:tcBorders>
            <w:vAlign w:val="center"/>
          </w:tcPr>
          <w:p w14:paraId="17E5459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9F39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5BED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BEE2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BFFD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3DF0C5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Hans"/>
              </w:rPr>
            </w:pPr>
          </w:p>
        </w:tc>
      </w:tr>
      <w:tr w14:paraId="2542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6486E1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报名审核</w:t>
            </w:r>
          </w:p>
          <w:p w14:paraId="5C6250C1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4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E506CE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4B46360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13E096E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7189BC4B">
            <w:pPr>
              <w:spacing w:line="300" w:lineRule="exact"/>
              <w:ind w:firstLine="4440" w:firstLineChars="18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审核人：</w:t>
            </w:r>
          </w:p>
          <w:p w14:paraId="22C945A1"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04B97446">
            <w:pPr>
              <w:spacing w:line="300" w:lineRule="exact"/>
              <w:ind w:firstLine="4080" w:firstLineChars="17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审核日期：     年   月   日</w:t>
            </w:r>
          </w:p>
        </w:tc>
      </w:tr>
    </w:tbl>
    <w:p w14:paraId="22B7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</w:pPr>
    </w:p>
    <w:sectPr>
      <w:pgSz w:w="11906" w:h="16838"/>
      <w:pgMar w:top="1440" w:right="1576" w:bottom="132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U4NDMzMjRiYjAxMzg3OTgzZTBlYzg1YjlkZGY4NTA4IiwidXNlckNvdW50IjoyfQ=="/>
  </w:docVars>
  <w:rsids>
    <w:rsidRoot w:val="54E9330A"/>
    <w:rsid w:val="07D130D5"/>
    <w:rsid w:val="09F618C8"/>
    <w:rsid w:val="16DD2029"/>
    <w:rsid w:val="3EEF6792"/>
    <w:rsid w:val="411F7B91"/>
    <w:rsid w:val="487B7001"/>
    <w:rsid w:val="4A117E90"/>
    <w:rsid w:val="54E9330A"/>
    <w:rsid w:val="6D95419E"/>
    <w:rsid w:val="C4ED1B27"/>
    <w:rsid w:val="DFEDBD86"/>
    <w:rsid w:val="DFEE5E48"/>
    <w:rsid w:val="E6BD9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604;&#23572;&#30422;&#33576;\AppData\Roaming\kingsoft\office6\templates\download\31b78ee6-b4ab-4c72-8bd1-8f1e2c2a36ec\&#21333;&#20301;&#25307;&#32856;&#32771;&#29983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单位招聘考生报名表.docx</Template>
  <Pages>1</Pages>
  <Words>220</Words>
  <Characters>224</Characters>
  <Lines>0</Lines>
  <Paragraphs>0</Paragraphs>
  <TotalTime>9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2024-06-25T03:19:00Z</dcterms:created>
  <dc:creator>路华劳务</dc:creator>
  <cp:lastModifiedBy>小魏花</cp:lastModifiedBy>
  <dcterms:modified xsi:type="dcterms:W3CDTF">2025-06-05T13:29:07Z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v1.0_mb_Sh+YEvtX0cO2htM8fbMo1g==</vt:lpwstr>
  </property>
  <property fmtid="{D5CDD505-2E9C-101B-9397-08002B2CF9AE}" pid="4" name="ICV">
    <vt:lpwstr>EDBCC942AB204F21896B4D63DFE7D5DE_11</vt:lpwstr>
  </property>
  <property fmtid="{D5CDD505-2E9C-101B-9397-08002B2CF9AE}" pid="5" name="KSOTemplateDocerSaveRecord">
    <vt:lpwstr>eyJoZGlkIjoiNGNkNWM0MzUxMDJiNDBiMzU1NGY1OTBhOGM2OWRlMmUiLCJ1c2VySWQiOiI0OTQxNjM2NzUifQ==</vt:lpwstr>
  </property>
</Properties>
</file>