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125"/>
        <w:gridCol w:w="1080"/>
        <w:gridCol w:w="1020"/>
        <w:gridCol w:w="680"/>
        <w:gridCol w:w="1093"/>
        <w:gridCol w:w="1280"/>
        <w:gridCol w:w="1837"/>
      </w:tblGrid>
      <w:tr w14:paraId="15CFB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6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CA15A">
            <w:pPr>
              <w:widowControl/>
              <w:topLinePunct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36"/>
                <w:szCs w:val="36"/>
                <w:lang w:bidi="ar"/>
              </w:rPr>
              <w:t>应聘人员报名表</w:t>
            </w:r>
          </w:p>
        </w:tc>
      </w:tr>
      <w:tr w14:paraId="36A00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CF343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1C1E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4B3B3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   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077CB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EE403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籍    贯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CB847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2E9A7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14:paraId="550F7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31944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出生时间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80400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ABF02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   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9C206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7C686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06812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8019B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8F5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BBE61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民    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3C451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F8E41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82D53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5D6FD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DE08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03C5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F92E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C2599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现工作单位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701D7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FB7A0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从事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B576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C8FD3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技能等级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3413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1833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71767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F166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6D82A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3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CD5A9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34AE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F3568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30CF5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FE290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应聘岗位</w:t>
            </w:r>
          </w:p>
        </w:tc>
        <w:tc>
          <w:tcPr>
            <w:tcW w:w="3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7D35E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F5CB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C7CE3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工作经历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2B143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73116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22785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197F5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从事工作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4F6F4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岗位</w:t>
            </w:r>
          </w:p>
        </w:tc>
      </w:tr>
      <w:tr w14:paraId="73FB9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970B9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96E75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3DC6B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9D2A7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60EC0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03EEF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5E9B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CDCAF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A5578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060F0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7AAAB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47656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AD6D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804F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0690B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9A265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00978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2B27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F488A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082E9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E4E6E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AA65C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教育经历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2FD49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E2CA5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23B41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DA670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0F9DB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所获证书</w:t>
            </w:r>
          </w:p>
        </w:tc>
      </w:tr>
      <w:tr w14:paraId="5D43B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28BB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133BF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C0C24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AA1AD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FDCA7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CF45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2187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8A930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C2F65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DF3D2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CC347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97DC5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39088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82A07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726A2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获奖情况</w:t>
            </w:r>
          </w:p>
        </w:tc>
        <w:tc>
          <w:tcPr>
            <w:tcW w:w="8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22CB4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12BF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E18B1">
            <w:pPr>
              <w:widowControl/>
              <w:topLinePunct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资格证书</w:t>
            </w:r>
          </w:p>
        </w:tc>
        <w:tc>
          <w:tcPr>
            <w:tcW w:w="8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7CECB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FA55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4A315">
            <w:pPr>
              <w:widowControl/>
              <w:topLinePunct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取得职称</w:t>
            </w:r>
          </w:p>
        </w:tc>
        <w:tc>
          <w:tcPr>
            <w:tcW w:w="8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BF8B2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3D9FC87A">
      <w:pPr>
        <w:widowControl/>
        <w:shd w:val="clear" w:color="auto" w:fill="FFFFFF"/>
        <w:topLinePunct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55FB4"/>
    <w:rsid w:val="00135629"/>
    <w:rsid w:val="001D4BD8"/>
    <w:rsid w:val="00270A13"/>
    <w:rsid w:val="003033FA"/>
    <w:rsid w:val="00412F8B"/>
    <w:rsid w:val="005B005D"/>
    <w:rsid w:val="005B01AC"/>
    <w:rsid w:val="006260FE"/>
    <w:rsid w:val="00641776"/>
    <w:rsid w:val="009B1B0C"/>
    <w:rsid w:val="00A36B3D"/>
    <w:rsid w:val="00B561CE"/>
    <w:rsid w:val="00C24D09"/>
    <w:rsid w:val="00CA5839"/>
    <w:rsid w:val="00DF20C1"/>
    <w:rsid w:val="00DF4102"/>
    <w:rsid w:val="00F61BB2"/>
    <w:rsid w:val="00FC6BE2"/>
    <w:rsid w:val="05206A1E"/>
    <w:rsid w:val="09410594"/>
    <w:rsid w:val="0C78110E"/>
    <w:rsid w:val="1182245C"/>
    <w:rsid w:val="17522E44"/>
    <w:rsid w:val="1C5A6684"/>
    <w:rsid w:val="1F8E4762"/>
    <w:rsid w:val="230B369B"/>
    <w:rsid w:val="34EB566C"/>
    <w:rsid w:val="3D5D62EB"/>
    <w:rsid w:val="447224F8"/>
    <w:rsid w:val="518E403A"/>
    <w:rsid w:val="56884EF8"/>
    <w:rsid w:val="5BB31D00"/>
    <w:rsid w:val="6A515385"/>
    <w:rsid w:val="70142BF4"/>
    <w:rsid w:val="74D87731"/>
    <w:rsid w:val="77555FB4"/>
    <w:rsid w:val="7B92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0047927-c1f1-46de-9c51-f069c9fa35bd\&#24212;&#32856;&#20154;&#21592;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应聘人员报名登记表.docx</Template>
  <Pages>1</Pages>
  <Words>119</Words>
  <Characters>119</Characters>
  <Lines>1</Lines>
  <Paragraphs>1</Paragraphs>
  <TotalTime>54</TotalTime>
  <ScaleCrop>false</ScaleCrop>
  <LinksUpToDate>false</LinksUpToDate>
  <CharactersWithSpaces>137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2026-02-14T06:38:00Z</dcterms:created>
  <dc:creator>安柯</dc:creator>
  <cp:lastModifiedBy>安柯</cp:lastModifiedBy>
  <dcterms:modified xsi:type="dcterms:W3CDTF">2026-02-24T02:46:22Z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684CCCF2332D4AD0BBDDDE99A133DFF0_13</vt:lpwstr>
  </property>
  <property fmtid="{D5CDD505-2E9C-101B-9397-08002B2CF9AE}" pid="4" name="KSOTemplateUUID">
    <vt:lpwstr>v1.0_mb_LKhkiPEasLgsm5PXdQ/ZpQ==</vt:lpwstr>
  </property>
  <property fmtid="{D5CDD505-2E9C-101B-9397-08002B2CF9AE}" pid="5" name="KSOTemplateDocerSaveRecord">
    <vt:lpwstr>eyJoZGlkIjoiMmQ2MmFkNzNmMmMyNzZjOTk1NzdlOWEwNzZmN2U2MGQiLCJ1c2VySWQiOiIxNzU0MjY4Njk4In0=</vt:lpwstr>
  </property>
</Properties>
</file>