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70D3"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附件2</w:t>
      </w:r>
    </w:p>
    <w:p w14:paraId="47C52A24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0"/>
          <w:szCs w:val="40"/>
        </w:rPr>
        <w:t>鹰潭职业技术学院招聘兼职教师报名登记表</w:t>
      </w:r>
    </w:p>
    <w:p w14:paraId="71EE7899">
      <w:pPr>
        <w:widowControl/>
        <w:snapToGrid w:val="0"/>
        <w:spacing w:line="5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9"/>
        <w:gridCol w:w="823"/>
        <w:gridCol w:w="752"/>
        <w:gridCol w:w="1079"/>
        <w:gridCol w:w="1004"/>
        <w:gridCol w:w="436"/>
        <w:gridCol w:w="272"/>
        <w:gridCol w:w="422"/>
        <w:gridCol w:w="461"/>
        <w:gridCol w:w="664"/>
        <w:gridCol w:w="707"/>
        <w:gridCol w:w="1670"/>
      </w:tblGrid>
      <w:tr w14:paraId="7725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20" w:type="dxa"/>
            <w:gridSpan w:val="2"/>
            <w:vAlign w:val="center"/>
          </w:tcPr>
          <w:p w14:paraId="6495776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75" w:type="dxa"/>
            <w:gridSpan w:val="2"/>
            <w:vAlign w:val="center"/>
          </w:tcPr>
          <w:p w14:paraId="55125A9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C2A718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40" w:type="dxa"/>
            <w:gridSpan w:val="2"/>
            <w:vAlign w:val="center"/>
          </w:tcPr>
          <w:p w14:paraId="4353237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785302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 生</w:t>
            </w:r>
          </w:p>
          <w:p w14:paraId="7B95156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371" w:type="dxa"/>
            <w:gridSpan w:val="2"/>
            <w:vAlign w:val="center"/>
          </w:tcPr>
          <w:p w14:paraId="21638E2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03503CF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近期</w:t>
            </w:r>
          </w:p>
          <w:p w14:paraId="383F935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一寸</w:t>
            </w:r>
          </w:p>
          <w:p w14:paraId="7A035E1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免冠</w:t>
            </w:r>
          </w:p>
          <w:p w14:paraId="6E3EB7F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06CB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20" w:type="dxa"/>
            <w:gridSpan w:val="2"/>
            <w:vAlign w:val="center"/>
          </w:tcPr>
          <w:p w14:paraId="62A17CA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575" w:type="dxa"/>
            <w:gridSpan w:val="2"/>
            <w:vAlign w:val="center"/>
          </w:tcPr>
          <w:p w14:paraId="6839020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E1029D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40" w:type="dxa"/>
            <w:gridSpan w:val="2"/>
            <w:vAlign w:val="center"/>
          </w:tcPr>
          <w:p w14:paraId="7D2353F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F58D94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371" w:type="dxa"/>
            <w:gridSpan w:val="2"/>
            <w:vAlign w:val="center"/>
          </w:tcPr>
          <w:p w14:paraId="1E93B18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230EB89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898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20" w:type="dxa"/>
            <w:gridSpan w:val="2"/>
            <w:vAlign w:val="center"/>
          </w:tcPr>
          <w:p w14:paraId="503DD4D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 治</w:t>
            </w:r>
          </w:p>
          <w:p w14:paraId="6F1A2F9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575" w:type="dxa"/>
            <w:gridSpan w:val="2"/>
            <w:vAlign w:val="center"/>
          </w:tcPr>
          <w:p w14:paraId="5AA1842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156EDF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 w14:paraId="7EF4AA0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 码</w:t>
            </w:r>
          </w:p>
        </w:tc>
        <w:tc>
          <w:tcPr>
            <w:tcW w:w="3966" w:type="dxa"/>
            <w:gridSpan w:val="7"/>
            <w:vAlign w:val="center"/>
          </w:tcPr>
          <w:p w14:paraId="0B2B7AF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1E19A34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917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4"/>
            <w:vMerge w:val="restart"/>
            <w:vAlign w:val="center"/>
          </w:tcPr>
          <w:p w14:paraId="005657B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普通高等教育学历及学位</w:t>
            </w:r>
          </w:p>
        </w:tc>
        <w:tc>
          <w:tcPr>
            <w:tcW w:w="2083" w:type="dxa"/>
            <w:gridSpan w:val="2"/>
            <w:vMerge w:val="restart"/>
            <w:vAlign w:val="center"/>
          </w:tcPr>
          <w:p w14:paraId="0B6EF28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3A5AD4A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2" w:type="dxa"/>
            <w:gridSpan w:val="4"/>
            <w:vAlign w:val="center"/>
          </w:tcPr>
          <w:p w14:paraId="499BCD17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18D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495" w:type="dxa"/>
            <w:gridSpan w:val="4"/>
            <w:vMerge w:val="continue"/>
            <w:vAlign w:val="center"/>
          </w:tcPr>
          <w:p w14:paraId="203F9D7A">
            <w:pPr>
              <w:widowControl/>
              <w:spacing w:line="320" w:lineRule="exact"/>
              <w:jc w:val="center"/>
            </w:pPr>
          </w:p>
        </w:tc>
        <w:tc>
          <w:tcPr>
            <w:tcW w:w="2083" w:type="dxa"/>
            <w:gridSpan w:val="2"/>
            <w:vMerge w:val="continue"/>
            <w:vAlign w:val="center"/>
          </w:tcPr>
          <w:p w14:paraId="43890C4A">
            <w:pPr>
              <w:widowControl/>
              <w:spacing w:line="320" w:lineRule="exact"/>
              <w:jc w:val="center"/>
            </w:pPr>
          </w:p>
        </w:tc>
        <w:tc>
          <w:tcPr>
            <w:tcW w:w="1130" w:type="dxa"/>
            <w:gridSpan w:val="3"/>
            <w:vAlign w:val="center"/>
          </w:tcPr>
          <w:p w14:paraId="7BA94AD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2" w:type="dxa"/>
            <w:gridSpan w:val="4"/>
            <w:vAlign w:val="center"/>
          </w:tcPr>
          <w:p w14:paraId="28A94A1D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922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495" w:type="dxa"/>
            <w:gridSpan w:val="4"/>
            <w:vAlign w:val="center"/>
          </w:tcPr>
          <w:p w14:paraId="1A764E0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取得的专业技术</w:t>
            </w:r>
          </w:p>
          <w:p w14:paraId="479BC26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6715" w:type="dxa"/>
            <w:gridSpan w:val="9"/>
            <w:vAlign w:val="center"/>
          </w:tcPr>
          <w:p w14:paraId="3D7DAB5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95B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43" w:type="dxa"/>
            <w:gridSpan w:val="3"/>
            <w:vAlign w:val="center"/>
          </w:tcPr>
          <w:p w14:paraId="4E15FDB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通信地址</w:t>
            </w:r>
          </w:p>
          <w:p w14:paraId="3CB24E2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965" w:type="dxa"/>
            <w:gridSpan w:val="6"/>
            <w:vAlign w:val="center"/>
          </w:tcPr>
          <w:p w14:paraId="1F6D531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01944D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 w14:paraId="2471C6E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77" w:type="dxa"/>
            <w:gridSpan w:val="2"/>
            <w:vAlign w:val="center"/>
          </w:tcPr>
          <w:p w14:paraId="3BE7DED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900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43" w:type="dxa"/>
            <w:gridSpan w:val="3"/>
            <w:vAlign w:val="center"/>
          </w:tcPr>
          <w:p w14:paraId="5ACBB71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543" w:type="dxa"/>
            <w:gridSpan w:val="5"/>
            <w:vAlign w:val="center"/>
          </w:tcPr>
          <w:p w14:paraId="543C8B3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vAlign w:val="center"/>
          </w:tcPr>
          <w:p w14:paraId="31B5488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是否符合岗位要求及条件</w:t>
            </w:r>
          </w:p>
        </w:tc>
        <w:tc>
          <w:tcPr>
            <w:tcW w:w="1670" w:type="dxa"/>
            <w:vAlign w:val="center"/>
          </w:tcPr>
          <w:p w14:paraId="12ABEF1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0F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  <w:jc w:val="center"/>
        </w:trPr>
        <w:tc>
          <w:tcPr>
            <w:tcW w:w="761" w:type="dxa"/>
            <w:vAlign w:val="center"/>
          </w:tcPr>
          <w:p w14:paraId="5D1FD9C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  <w:p w14:paraId="29F3C98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887B03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</w:t>
            </w:r>
          </w:p>
          <w:p w14:paraId="587F015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B6379F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 w14:paraId="524BC3C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FA1FC69">
            <w:pPr>
              <w:widowControl/>
              <w:spacing w:line="320" w:lineRule="exact"/>
              <w:ind w:firstLine="137" w:firstLineChars="4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9" w:type="dxa"/>
            <w:gridSpan w:val="12"/>
            <w:vAlign w:val="center"/>
          </w:tcPr>
          <w:p w14:paraId="445D298D"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229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761" w:type="dxa"/>
            <w:vAlign w:val="center"/>
          </w:tcPr>
          <w:p w14:paraId="0DD70EB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449" w:type="dxa"/>
            <w:gridSpan w:val="12"/>
            <w:vAlign w:val="center"/>
          </w:tcPr>
          <w:p w14:paraId="0E5B6A0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3FE69B3"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审查人：                                        年  月  日</w:t>
            </w:r>
          </w:p>
        </w:tc>
      </w:tr>
    </w:tbl>
    <w:p w14:paraId="0BA3E975"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DFmYWIzZTZiMThiZjVkY2NiZjQwOTFiNTkyNDIifQ=="/>
  </w:docVars>
  <w:rsids>
    <w:rsidRoot w:val="3419525F"/>
    <w:rsid w:val="00001802"/>
    <w:rsid w:val="001142EF"/>
    <w:rsid w:val="00136FA5"/>
    <w:rsid w:val="001E6D6F"/>
    <w:rsid w:val="00340388"/>
    <w:rsid w:val="003B0DEB"/>
    <w:rsid w:val="007A70F5"/>
    <w:rsid w:val="0086193C"/>
    <w:rsid w:val="00886406"/>
    <w:rsid w:val="00893FE7"/>
    <w:rsid w:val="00D863E7"/>
    <w:rsid w:val="00F16C83"/>
    <w:rsid w:val="0C2C11D9"/>
    <w:rsid w:val="0C533391"/>
    <w:rsid w:val="14167CA5"/>
    <w:rsid w:val="17292494"/>
    <w:rsid w:val="1EFE1A18"/>
    <w:rsid w:val="2055675A"/>
    <w:rsid w:val="25E22FFE"/>
    <w:rsid w:val="320C5368"/>
    <w:rsid w:val="32B926F8"/>
    <w:rsid w:val="33DB5F44"/>
    <w:rsid w:val="3419525F"/>
    <w:rsid w:val="3C2542DC"/>
    <w:rsid w:val="48805112"/>
    <w:rsid w:val="59591B1C"/>
    <w:rsid w:val="5A815F73"/>
    <w:rsid w:val="60BD6524"/>
    <w:rsid w:val="6C820C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123</Words>
  <Characters>123</Characters>
  <Lines>1</Lines>
  <Paragraphs>1</Paragraphs>
  <TotalTime>12</TotalTime>
  <ScaleCrop>false</ScaleCrop>
  <LinksUpToDate>false</LinksUpToDate>
  <CharactersWithSpaces>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2024-07-01T14:17:00Z</dcterms:created>
  <dc:creator>浮生若茶</dc:creator>
  <cp:lastModifiedBy>明晃晃</cp:lastModifiedBy>
  <dcterms:modified xsi:type="dcterms:W3CDTF">2026-06-29T01:39:22Z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00ACB8E11A524F1BBA722ABD10F5EFAC_13</vt:lpwstr>
  </property>
</Properties>
</file>